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9EFF7"/>
  <w:body>
    <w:p w:rsidR="004A0F91" w:rsidRPr="00CA6990" w:rsidRDefault="004A0F91" w:rsidP="004A0F91">
      <w:pPr>
        <w:tabs>
          <w:tab w:val="right" w:pos="0"/>
          <w:tab w:val="right" w:pos="432"/>
          <w:tab w:val="right" w:pos="1555"/>
          <w:tab w:val="right" w:pos="10422"/>
        </w:tabs>
        <w:autoSpaceDE w:val="0"/>
        <w:autoSpaceDN w:val="0"/>
        <w:adjustRightInd w:val="0"/>
        <w:ind w:left="432"/>
        <w:rPr>
          <w:rFonts w:ascii="Times New Roman" w:hAnsi="Times New Roman" w:cs="B Nazanin"/>
          <w:b/>
          <w:bCs/>
          <w:sz w:val="32"/>
          <w:szCs w:val="32"/>
          <w:rtl/>
          <w:lang w:val="az-Latn-AZ"/>
        </w:rPr>
      </w:pPr>
      <w:r w:rsidRPr="00CA6990">
        <w:rPr>
          <w:rFonts w:ascii="Times New Roman" w:hAnsi="Times New Roman" w:cs="B Nazanin"/>
          <w:b/>
          <w:bCs/>
          <w:sz w:val="32"/>
          <w:szCs w:val="32"/>
          <w:rtl/>
          <w:lang w:val="az-Latn-AZ"/>
        </w:rPr>
        <w:t>بسمه تعالی</w:t>
      </w:r>
    </w:p>
    <w:p w:rsidR="004A0F91" w:rsidRPr="00CA6990" w:rsidRDefault="004A0F91" w:rsidP="004A0F91">
      <w:pPr>
        <w:tabs>
          <w:tab w:val="right" w:pos="0"/>
          <w:tab w:val="right" w:pos="432"/>
          <w:tab w:val="right" w:pos="1555"/>
          <w:tab w:val="right" w:pos="10422"/>
        </w:tabs>
        <w:autoSpaceDE w:val="0"/>
        <w:autoSpaceDN w:val="0"/>
        <w:adjustRightInd w:val="0"/>
        <w:ind w:left="432"/>
        <w:rPr>
          <w:rFonts w:ascii="Times New Roman" w:hAnsi="Times New Roman" w:cs="B Nazanin"/>
          <w:b/>
          <w:bCs/>
          <w:sz w:val="32"/>
          <w:szCs w:val="32"/>
          <w:rtl/>
          <w:lang w:val="az-Latn-AZ"/>
        </w:rPr>
      </w:pPr>
    </w:p>
    <w:p w:rsidR="004A0F91" w:rsidRPr="00CA6990" w:rsidRDefault="007A40D2" w:rsidP="004A0F91">
      <w:pPr>
        <w:tabs>
          <w:tab w:val="right" w:pos="18"/>
          <w:tab w:val="right" w:pos="10422"/>
        </w:tabs>
        <w:autoSpaceDE w:val="0"/>
        <w:autoSpaceDN w:val="0"/>
        <w:adjustRightInd w:val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61.2pt;margin-top:618.2pt;width:424.8pt;height:.05pt;flip:x;z-index:251660288" o:connectortype="straight" strokecolor="#002060" strokeweight="1pt">
            <w10:wrap anchorx="page"/>
          </v:shape>
        </w:pict>
      </w:r>
      <w:r w:rsidR="004A0F91" w:rsidRPr="00CA6990">
        <w:rPr>
          <w:rFonts w:ascii="Times New Roman" w:hAnsi="Times New Roman" w:cs="B Nazanin"/>
          <w:b/>
          <w:bCs/>
          <w:sz w:val="26"/>
          <w:szCs w:val="26"/>
          <w:rtl/>
        </w:rPr>
        <w:t xml:space="preserve"> پرسشنامه بررسی برنامه کاری</w:t>
      </w:r>
      <w:r w:rsidR="004A0F91" w:rsidRPr="00CA6990">
        <w:rPr>
          <w:rFonts w:ascii="Times New Roman" w:hAnsi="Times New Roman" w:cs="B Nazanin"/>
          <w:b/>
          <w:bCs/>
          <w:sz w:val="26"/>
          <w:szCs w:val="26"/>
        </w:rPr>
        <w:t xml:space="preserve"> </w:t>
      </w:r>
      <w:r w:rsidR="004A0F91" w:rsidRPr="00CA6990">
        <w:rPr>
          <w:rFonts w:ascii="Times New Roman" w:hAnsi="Times New Roman" w:cs="B Nazanin"/>
          <w:b/>
          <w:bCs/>
          <w:sz w:val="26"/>
          <w:szCs w:val="26"/>
          <w:rtl/>
        </w:rPr>
        <w:t>(</w:t>
      </w:r>
      <w:r w:rsidR="004A0F91" w:rsidRPr="00CA6990">
        <w:rPr>
          <w:rFonts w:ascii="Times New Roman" w:hAnsi="Times New Roman" w:cs="B Nazanin"/>
          <w:b/>
          <w:bCs/>
          <w:sz w:val="26"/>
          <w:szCs w:val="26"/>
        </w:rPr>
        <w:t>Business Plan</w:t>
      </w:r>
      <w:r w:rsidR="004A0F91" w:rsidRPr="00CA6990">
        <w:rPr>
          <w:rFonts w:ascii="Times New Roman" w:hAnsi="Times New Roman" w:cs="B Nazanin"/>
          <w:b/>
          <w:bCs/>
          <w:sz w:val="26"/>
          <w:szCs w:val="26"/>
          <w:rtl/>
        </w:rPr>
        <w:t>) جهت ورود به مرحله رشد:</w:t>
      </w: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7A40D2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>
        <w:rPr>
          <w:rFonts w:ascii="Times New Roman" w:hAnsi="Times New Roman" w:cs="B Nazanin"/>
          <w:noProof/>
          <w:sz w:val="26"/>
          <w:szCs w:val="26"/>
        </w:rPr>
        <w:pict>
          <v:roundrect id="_x0000_s1046" style="position:absolute;left:0;text-align:left;margin-left:36.35pt;margin-top:4.15pt;width:374.05pt;height:137.25pt;z-index:251661312" arcsize="10923f" filled="f" fillcolor="white [3212]" strokecolor="black [3213]">
            <v:textbox>
              <w:txbxContent>
                <w:p w:rsidR="002110BB" w:rsidRPr="00CA6990" w:rsidRDefault="002110BB" w:rsidP="002110BB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239" w:right="270"/>
                    <w:jc w:val="left"/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>نام هسته يا موسسه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:rsidR="002110BB" w:rsidRPr="00CA6990" w:rsidRDefault="002110BB" w:rsidP="002110BB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239" w:right="270"/>
                    <w:jc w:val="left"/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CA6990">
                    <w:rPr>
                      <w:rFonts w:ascii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عنوان ایده:</w:t>
                  </w:r>
                </w:p>
                <w:p w:rsidR="002110BB" w:rsidRPr="00CA6990" w:rsidRDefault="002110BB" w:rsidP="002110BB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245" w:right="274"/>
                    <w:jc w:val="left"/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>نام نماينده يا مدير عامل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:rsidR="002110BB" w:rsidRDefault="002110BB" w:rsidP="002110BB">
                  <w:pPr>
                    <w:ind w:left="252"/>
                    <w:jc w:val="left"/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>تلفن تماس</w:t>
                  </w: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</w:rPr>
                    <w:t>:</w:t>
                  </w:r>
                </w:p>
              </w:txbxContent>
            </v:textbox>
            <w10:wrap anchorx="page"/>
          </v:roundrect>
        </w:pict>
      </w: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b/>
          <w:bCs/>
          <w:sz w:val="26"/>
          <w:szCs w:val="26"/>
        </w:rPr>
      </w:pPr>
      <w:r w:rsidRPr="00CA6990">
        <w:rPr>
          <w:rFonts w:ascii="Times New Roman" w:hAnsi="Times New Roman" w:cs="B Nazanin"/>
          <w:b/>
          <w:bCs/>
          <w:sz w:val="26"/>
          <w:szCs w:val="26"/>
          <w:rtl/>
        </w:rPr>
        <w:t>لطفاً در اين قسمت چيزي ننويسيد</w:t>
      </w:r>
      <w:r w:rsidRPr="00CA6990">
        <w:rPr>
          <w:rFonts w:ascii="Times New Roman" w:hAnsi="Times New Roman" w:cs="B Nazanin" w:hint="cs"/>
          <w:b/>
          <w:bCs/>
          <w:sz w:val="26"/>
          <w:szCs w:val="26"/>
          <w:rtl/>
        </w:rPr>
        <w:t>.</w:t>
      </w:r>
    </w:p>
    <w:p w:rsidR="004A0F91" w:rsidRPr="00CA6990" w:rsidRDefault="007A40D2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>
        <w:rPr>
          <w:rFonts w:ascii="Times New Roman" w:hAnsi="Times New Roman" w:cs="B Nazanin"/>
          <w:noProof/>
          <w:sz w:val="26"/>
          <w:szCs w:val="26"/>
        </w:rPr>
        <w:pict>
          <v:roundrect id="_x0000_s1047" style="position:absolute;left:0;text-align:left;margin-left:36.35pt;margin-top:20.3pt;width:385.5pt;height:138pt;z-index:251662336" arcsize="10923f" filled="f" strokecolor="black [3213]">
            <v:textbox>
              <w:txbxContent>
                <w:p w:rsidR="002110BB" w:rsidRPr="00CA6990" w:rsidRDefault="002110BB" w:rsidP="002110BB">
                  <w:pPr>
                    <w:tabs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336" w:right="270"/>
                    <w:jc w:val="left"/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>شماره تقاضا:</w:t>
                  </w:r>
                </w:p>
                <w:p w:rsidR="002110BB" w:rsidRPr="00CA6990" w:rsidRDefault="002110BB" w:rsidP="002110BB">
                  <w:pPr>
                    <w:tabs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336" w:right="270"/>
                    <w:jc w:val="left"/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 xml:space="preserve">شماره پذيرش: </w:t>
                  </w:r>
                </w:p>
                <w:p w:rsidR="002110BB" w:rsidRPr="00CA6990" w:rsidRDefault="002110BB" w:rsidP="002110BB">
                  <w:pPr>
                    <w:tabs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336" w:right="270"/>
                    <w:jc w:val="left"/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 xml:space="preserve">تاريخ پذيرش: </w:t>
                  </w:r>
                </w:p>
                <w:p w:rsidR="002110BB" w:rsidRPr="00CA6990" w:rsidRDefault="002110BB" w:rsidP="002110BB">
                  <w:pPr>
                    <w:spacing w:after="0"/>
                    <w:ind w:left="336"/>
                    <w:jc w:val="left"/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</w:rPr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 xml:space="preserve">شماره پذیرش رشد مقدماتی: </w:t>
                  </w:r>
                </w:p>
                <w:p w:rsidR="002110BB" w:rsidRDefault="002110BB" w:rsidP="002110BB">
                  <w:pPr>
                    <w:ind w:left="336"/>
                    <w:jc w:val="left"/>
                  </w:pP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>تاریخ پذیرش رشد</w:t>
                  </w: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A6990">
                    <w:rPr>
                      <w:rFonts w:ascii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  <w:t>مقدماتی:</w:t>
                  </w:r>
                  <w:r w:rsidRPr="00CA6990">
                    <w:rPr>
                      <w:rFonts w:ascii="Times New Roman" w:hAnsi="Times New Roman"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1469A4" w:rsidRPr="00CA6990" w:rsidRDefault="001469A4">
      <w:pPr>
        <w:bidi w:val="0"/>
        <w:spacing w:after="0" w:line="240" w:lineRule="auto"/>
        <w:jc w:val="left"/>
        <w:rPr>
          <w:rFonts w:ascii="Times New Roman" w:hAnsi="Times New Roman" w:cs="B Nazanin"/>
          <w:sz w:val="26"/>
          <w:szCs w:val="26"/>
          <w:rtl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4A0F91" w:rsidRPr="00CA6990" w:rsidRDefault="004A0F91" w:rsidP="004A0F91">
      <w:pPr>
        <w:tabs>
          <w:tab w:val="right" w:pos="18"/>
          <w:tab w:val="right" w:pos="9360"/>
          <w:tab w:val="right" w:pos="1042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CA6990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تعریف برنامه کاری</w:t>
      </w:r>
      <w:r w:rsidRPr="00CA699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CA6990">
        <w:rPr>
          <w:rFonts w:ascii="Times New Roman" w:hAnsi="Times New Roman" w:cs="B Nazanin"/>
          <w:b/>
          <w:bCs/>
          <w:sz w:val="26"/>
          <w:szCs w:val="26"/>
          <w:rtl/>
        </w:rPr>
        <w:t>(</w:t>
      </w:r>
      <w:r w:rsidRPr="00CA6990">
        <w:rPr>
          <w:rFonts w:ascii="Times New Roman" w:hAnsi="Times New Roman" w:cs="B Nazanin"/>
          <w:b/>
          <w:bCs/>
          <w:sz w:val="26"/>
          <w:szCs w:val="26"/>
        </w:rPr>
        <w:t>Business Plan</w:t>
      </w:r>
      <w:r w:rsidRPr="00CA6990">
        <w:rPr>
          <w:rFonts w:ascii="Times New Roman" w:hAnsi="Times New Roman" w:cs="B Nazanin"/>
          <w:b/>
          <w:bCs/>
          <w:sz w:val="26"/>
          <w:szCs w:val="26"/>
          <w:rtl/>
        </w:rPr>
        <w:t>):</w:t>
      </w:r>
    </w:p>
    <w:p w:rsidR="004A0F91" w:rsidRPr="00CA6990" w:rsidRDefault="004A0F91" w:rsidP="000A24E2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jc w:val="both"/>
        <w:rPr>
          <w:rFonts w:ascii="Times New Roman" w:hAnsi="Times New Roman" w:cs="B Nazanin"/>
          <w:sz w:val="26"/>
          <w:szCs w:val="26"/>
          <w:rtl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گزارشات توجیهی فنی</w:t>
      </w:r>
      <w:r w:rsidRPr="00CA6990">
        <w:rPr>
          <w:rFonts w:ascii="Times New Roman" w:hAnsi="Times New Roman" w:cs="Times New Roman"/>
          <w:sz w:val="26"/>
          <w:szCs w:val="26"/>
          <w:rtl/>
        </w:rPr>
        <w:t>–</w:t>
      </w:r>
      <w:r w:rsidRPr="00CA6990">
        <w:rPr>
          <w:rFonts w:ascii="Times New Roman" w:hAnsi="Times New Roman" w:cs="B Nazanin"/>
          <w:sz w:val="26"/>
          <w:szCs w:val="26"/>
          <w:rtl/>
        </w:rPr>
        <w:t>اقتصادی (</w:t>
      </w:r>
      <w:r w:rsidRPr="00CA6990">
        <w:rPr>
          <w:rFonts w:ascii="Times New Roman" w:hAnsi="Times New Roman" w:cs="B Nazanin"/>
          <w:sz w:val="26"/>
          <w:szCs w:val="26"/>
        </w:rPr>
        <w:t>FS</w:t>
      </w:r>
      <w:r w:rsidRPr="00CA6990">
        <w:rPr>
          <w:rFonts w:ascii="Times New Roman" w:hAnsi="Times New Roman" w:cs="B Nazanin"/>
          <w:sz w:val="26"/>
          <w:szCs w:val="26"/>
          <w:rtl/>
        </w:rPr>
        <w:t>) که در آن:</w:t>
      </w:r>
    </w:p>
    <w:p w:rsidR="001469A4" w:rsidRPr="00CA6990" w:rsidRDefault="004A0F91" w:rsidP="000A24E2">
      <w:pPr>
        <w:pStyle w:val="ListParagraph"/>
        <w:numPr>
          <w:ilvl w:val="0"/>
          <w:numId w:val="12"/>
        </w:numPr>
        <w:tabs>
          <w:tab w:val="right" w:pos="0"/>
          <w:tab w:val="num" w:pos="720"/>
          <w:tab w:val="right" w:pos="9360"/>
          <w:tab w:val="right" w:pos="104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میزان و نحوه مشارکت شرکاء در مدیریت و تامین منابع تعیین شده باشد.</w:t>
      </w:r>
    </w:p>
    <w:p w:rsidR="001469A4" w:rsidRPr="00CA6990" w:rsidRDefault="004A0F91" w:rsidP="000A24E2">
      <w:pPr>
        <w:pStyle w:val="ListParagraph"/>
        <w:numPr>
          <w:ilvl w:val="0"/>
          <w:numId w:val="12"/>
        </w:numPr>
        <w:tabs>
          <w:tab w:val="right" w:pos="0"/>
          <w:tab w:val="num" w:pos="720"/>
          <w:tab w:val="right" w:pos="9360"/>
          <w:tab w:val="right" w:pos="104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 چگونگی و محل تأمین منبع مالی در طول مدت اجرای طرح و سازماندهی روش سرمایه</w:t>
      </w:r>
      <w:r w:rsidR="000A24E2" w:rsidRPr="000A24E2">
        <w:rPr>
          <w:rFonts w:ascii="Times New Roman" w:hAnsi="Times New Roman" w:cs="B Nazanin"/>
          <w:sz w:val="6"/>
          <w:szCs w:val="6"/>
          <w:rtl/>
        </w:rPr>
        <w:t> </w:t>
      </w:r>
      <w:r w:rsidRPr="00CA6990">
        <w:rPr>
          <w:rFonts w:ascii="Times New Roman" w:hAnsi="Times New Roman" w:cs="B Nazanin"/>
          <w:sz w:val="26"/>
          <w:szCs w:val="26"/>
          <w:rtl/>
        </w:rPr>
        <w:t>گذاری تعیین شده باشد.</w:t>
      </w:r>
    </w:p>
    <w:p w:rsidR="001469A4" w:rsidRPr="00CA6990" w:rsidRDefault="004A0F91" w:rsidP="000A24E2">
      <w:pPr>
        <w:pStyle w:val="ListParagraph"/>
        <w:numPr>
          <w:ilvl w:val="0"/>
          <w:numId w:val="12"/>
        </w:numPr>
        <w:tabs>
          <w:tab w:val="right" w:pos="0"/>
          <w:tab w:val="num" w:pos="720"/>
          <w:tab w:val="right" w:pos="9360"/>
          <w:tab w:val="right" w:pos="104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 توافقات لازم برای کسب دانش فنی مورد نیاز صورت گرفته باشد.</w:t>
      </w:r>
    </w:p>
    <w:p w:rsidR="001469A4" w:rsidRPr="00CA6990" w:rsidRDefault="004A0F91" w:rsidP="000A24E2">
      <w:pPr>
        <w:pStyle w:val="ListParagraph"/>
        <w:numPr>
          <w:ilvl w:val="0"/>
          <w:numId w:val="12"/>
        </w:numPr>
        <w:tabs>
          <w:tab w:val="right" w:pos="0"/>
          <w:tab w:val="num" w:pos="720"/>
          <w:tab w:val="right" w:pos="9360"/>
          <w:tab w:val="right" w:pos="104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 تضمین فروش محصولات به مشتریان بعمل آمده باشد.</w:t>
      </w:r>
    </w:p>
    <w:p w:rsidR="004A0F91" w:rsidRPr="00CA6990" w:rsidRDefault="004A0F91" w:rsidP="000A24E2">
      <w:pPr>
        <w:pStyle w:val="ListParagraph"/>
        <w:numPr>
          <w:ilvl w:val="0"/>
          <w:numId w:val="12"/>
        </w:numPr>
        <w:tabs>
          <w:tab w:val="right" w:pos="0"/>
          <w:tab w:val="num" w:pos="720"/>
          <w:tab w:val="right" w:pos="9360"/>
          <w:tab w:val="right" w:pos="104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 هر گونه الزامات اجرائی جهت تحقق تولید و فروش محصول فراهم شده باشد.</w:t>
      </w:r>
    </w:p>
    <w:p w:rsidR="004A0F91" w:rsidRPr="00CA6990" w:rsidRDefault="004A0F91" w:rsidP="000A24E2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1469A4" w:rsidRPr="00CA6990" w:rsidRDefault="004A0F91" w:rsidP="001469A4">
      <w:pPr>
        <w:pStyle w:val="ListParagraph"/>
        <w:numPr>
          <w:ilvl w:val="0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left="424" w:right="270"/>
        <w:jc w:val="both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CA6990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شناخت محصول:</w:t>
      </w:r>
      <w:r w:rsidR="001469A4" w:rsidRPr="00CA6990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 xml:space="preserve"> </w:t>
      </w:r>
      <w:r w:rsidR="001469A4" w:rsidRPr="00CA6990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:rsidR="001469A4" w:rsidRPr="00AE1D82" w:rsidRDefault="001469A4" w:rsidP="001469A4">
      <w:pPr>
        <w:pStyle w:val="ListParagraph"/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left="424" w:right="270"/>
        <w:jc w:val="both"/>
        <w:rPr>
          <w:rFonts w:ascii="Times New Roman" w:hAnsi="Times New Roman" w:cs="B Nazanin"/>
          <w:sz w:val="28"/>
          <w:szCs w:val="28"/>
          <w:u w:val="single"/>
        </w:rPr>
      </w:pPr>
    </w:p>
    <w:p w:rsidR="001469A4" w:rsidRPr="00AE1D82" w:rsidRDefault="001469A4" w:rsidP="001469A4">
      <w:pPr>
        <w:pStyle w:val="ListParagraph"/>
        <w:numPr>
          <w:ilvl w:val="1"/>
          <w:numId w:val="10"/>
        </w:numPr>
        <w:tabs>
          <w:tab w:val="clear" w:pos="720"/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8"/>
          <w:szCs w:val="28"/>
          <w:u w:val="single"/>
        </w:rPr>
      </w:pPr>
      <w:r w:rsidRPr="00AE1D82">
        <w:rPr>
          <w:rFonts w:ascii="Times New Roman" w:hAnsi="Times New Roman" w:cs="B Nazanin" w:hint="cs"/>
          <w:sz w:val="26"/>
          <w:szCs w:val="26"/>
          <w:rtl/>
        </w:rPr>
        <w:t>مع</w:t>
      </w:r>
      <w:r w:rsidR="004A0F91" w:rsidRPr="00AE1D82">
        <w:rPr>
          <w:rFonts w:ascii="Times New Roman" w:hAnsi="Times New Roman" w:cs="B Nazanin"/>
          <w:sz w:val="26"/>
          <w:szCs w:val="26"/>
          <w:rtl/>
        </w:rPr>
        <w:t>رفی محصول (شامل مشخصات عمومی، فنی، و کاربرد آن):</w:t>
      </w:r>
    </w:p>
    <w:p w:rsidR="001469A4" w:rsidRPr="00AE1D82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1469A4" w:rsidRPr="00AE1D82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1469A4" w:rsidRPr="00CA6990" w:rsidRDefault="001469A4" w:rsidP="001469A4">
      <w:pPr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متقاضیان این محصول/ خدمات چه افراد، شرکت ها یا سازمانهایی هستند.</w:t>
      </w:r>
    </w:p>
    <w:p w:rsidR="001469A4" w:rsidRPr="00CA6990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1469A4" w:rsidRPr="00CA6990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1469A4" w:rsidRPr="00CA6990" w:rsidRDefault="001469A4" w:rsidP="001469A4">
      <w:pPr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آیا محصول یا کالای جایگزین جهت این محصول وجود دارد؟ (لطفا نام ببرید)</w:t>
      </w:r>
    </w:p>
    <w:p w:rsidR="001469A4" w:rsidRPr="00CA6990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1469A4" w:rsidRPr="00CA6990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1469A4" w:rsidRPr="00AE1D82" w:rsidRDefault="001469A4" w:rsidP="001469A4">
      <w:pPr>
        <w:numPr>
          <w:ilvl w:val="1"/>
          <w:numId w:val="10"/>
        </w:numPr>
        <w:tabs>
          <w:tab w:val="clear" w:pos="720"/>
          <w:tab w:val="right" w:pos="0"/>
          <w:tab w:val="num" w:pos="54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8"/>
          <w:szCs w:val="28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آیا مشابه این طرح (محصول/خدمات) توسط تولیدکنندگان یا محققان دیگر در ایران انجام می شود؟ ( لطفا نام ببرید)</w:t>
      </w:r>
    </w:p>
    <w:p w:rsidR="001469A4" w:rsidRPr="00AE1D82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1469A4" w:rsidRPr="00AE1D82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1469A4" w:rsidRPr="00AE1D82" w:rsidRDefault="004A0F91" w:rsidP="001469A4">
      <w:pPr>
        <w:numPr>
          <w:ilvl w:val="1"/>
          <w:numId w:val="10"/>
        </w:numPr>
        <w:tabs>
          <w:tab w:val="clear" w:pos="720"/>
          <w:tab w:val="right" w:pos="0"/>
          <w:tab w:val="num" w:pos="54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8"/>
          <w:szCs w:val="28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مشخصات این طرح (محصول/خدمات) را با انواع محصولات شرکت</w:t>
      </w:r>
      <w:r w:rsidR="000A24E2" w:rsidRPr="000A24E2">
        <w:rPr>
          <w:rFonts w:ascii="Times New Roman" w:hAnsi="Times New Roman" w:cs="Times New Roman" w:hint="cs"/>
          <w:sz w:val="2"/>
          <w:szCs w:val="2"/>
          <w:rtl/>
        </w:rPr>
        <w:t> </w:t>
      </w:r>
      <w:r w:rsidRPr="00CA6990">
        <w:rPr>
          <w:rFonts w:ascii="Times New Roman" w:hAnsi="Times New Roman" w:cs="B Nazanin"/>
          <w:sz w:val="26"/>
          <w:szCs w:val="26"/>
          <w:rtl/>
        </w:rPr>
        <w:t>های رقیب و خارجی مقایسه کنید و مزایای رقابتی آن را در ارتباط با کیفیت، قیمت، مشخصات فنی و... بیان کنید.</w:t>
      </w:r>
    </w:p>
    <w:p w:rsidR="001469A4" w:rsidRPr="00AE1D82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left="-1" w:right="270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1469A4" w:rsidRPr="00AE1D82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left="-1" w:right="270"/>
        <w:jc w:val="both"/>
        <w:rPr>
          <w:rFonts w:ascii="Times New Roman" w:hAnsi="Times New Roman" w:cs="B Nazanin"/>
          <w:sz w:val="28"/>
          <w:szCs w:val="28"/>
        </w:rPr>
      </w:pPr>
    </w:p>
    <w:p w:rsidR="001469A4" w:rsidRPr="00AE1D82" w:rsidRDefault="004A0F91" w:rsidP="001469A4">
      <w:pPr>
        <w:numPr>
          <w:ilvl w:val="1"/>
          <w:numId w:val="10"/>
        </w:numPr>
        <w:tabs>
          <w:tab w:val="clear" w:pos="720"/>
          <w:tab w:val="right" w:pos="0"/>
          <w:tab w:val="num" w:pos="54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8"/>
          <w:szCs w:val="28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نام و مشخصات سه شرکت تولید کننده خارجی ( مارک تجاری) موجود این طرح را بنویسید.</w:t>
      </w:r>
    </w:p>
    <w:p w:rsidR="001469A4" w:rsidRPr="00AE1D82" w:rsidRDefault="001469A4" w:rsidP="001469A4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AE1D82" w:rsidRPr="00AE1D82" w:rsidRDefault="00AE1D82">
      <w:pPr>
        <w:bidi w:val="0"/>
        <w:spacing w:after="0" w:line="240" w:lineRule="auto"/>
        <w:jc w:val="left"/>
        <w:rPr>
          <w:rFonts w:ascii="Times New Roman" w:hAnsi="Times New Roman" w:cs="B Nazanin"/>
          <w:sz w:val="28"/>
          <w:szCs w:val="28"/>
          <w:rtl/>
        </w:rPr>
      </w:pPr>
      <w:r w:rsidRPr="00AE1D82">
        <w:rPr>
          <w:rFonts w:ascii="Times New Roman" w:hAnsi="Times New Roman" w:cs="B Nazanin"/>
          <w:sz w:val="28"/>
          <w:szCs w:val="28"/>
          <w:rtl/>
        </w:rPr>
        <w:br w:type="page"/>
      </w:r>
    </w:p>
    <w:p w:rsidR="001469A4" w:rsidRPr="00CA6990" w:rsidRDefault="004A0F91" w:rsidP="001469A4">
      <w:pPr>
        <w:numPr>
          <w:ilvl w:val="0"/>
          <w:numId w:val="10"/>
        </w:numPr>
        <w:tabs>
          <w:tab w:val="right" w:pos="0"/>
          <w:tab w:val="num" w:pos="54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lastRenderedPageBreak/>
        <w:t>بررسی فنی و تکنولوژی:</w:t>
      </w:r>
    </w:p>
    <w:p w:rsidR="001469A4" w:rsidRPr="00CA6990" w:rsidRDefault="001469A4" w:rsidP="001469A4">
      <w:pPr>
        <w:tabs>
          <w:tab w:val="right" w:pos="0"/>
          <w:tab w:val="num" w:pos="54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0A24E2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مشخصات فنی محصول پیش بینی شده در برنامه تولید را بطور دقیق مشخص فرما</w:t>
      </w:r>
      <w:r w:rsidR="000A24E2">
        <w:rPr>
          <w:rFonts w:ascii="Times New Roman" w:hAnsi="Times New Roman" w:cs="B Nazanin" w:hint="cs"/>
          <w:sz w:val="26"/>
          <w:szCs w:val="26"/>
          <w:rtl/>
        </w:rPr>
        <w:t>یی</w:t>
      </w:r>
      <w:r w:rsidRPr="00CA6990">
        <w:rPr>
          <w:rFonts w:ascii="Times New Roman" w:hAnsi="Times New Roman" w:cs="B Nazanin"/>
          <w:sz w:val="26"/>
          <w:szCs w:val="26"/>
          <w:rtl/>
        </w:rPr>
        <w:t>د.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روش تولید و انتخاب تکنولوژی مورد نظر را دقیقا مشخص </w:t>
      </w:r>
      <w:r w:rsidR="000A24E2">
        <w:rPr>
          <w:rFonts w:ascii="Times New Roman" w:hAnsi="Times New Roman" w:cs="B Nazanin"/>
          <w:sz w:val="26"/>
          <w:szCs w:val="26"/>
          <w:rtl/>
        </w:rPr>
        <w:t>فرمایید</w:t>
      </w:r>
      <w:r w:rsidRPr="00CA6990">
        <w:rPr>
          <w:rFonts w:ascii="Times New Roman" w:hAnsi="Times New Roman" w:cs="B Nazanin"/>
          <w:sz w:val="26"/>
          <w:szCs w:val="26"/>
          <w:rtl/>
        </w:rPr>
        <w:t xml:space="preserve">. 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وضعیت فعلی دانش فنی طرح را مشخص کنید؟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روند تغییرات برای تکنولوژی این محصول در دنیا را بیان کنید.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مواد، ماشین آلات و تجهیزات اصلی برای تولید محصول را ذکرکنید؟ کدامیک را تهیه کرده اید: چه برنامه ریزی برای تهیه بقیه موارد دارید.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نام و مشخصات تجهیزاتی که نیاز به ورود از خارج دارند را ذکرکنید؟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کارگاه و زیر بنای ساختمانی مورد نیاز تولید چیست؟ 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فرآیند تولید و تکمیل محصول را بطور خلاصه شرح دهید.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A48CB" w:rsidRPr="00CA6990" w:rsidRDefault="004A0F91" w:rsidP="00DA48CB">
      <w:pPr>
        <w:numPr>
          <w:ilvl w:val="1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برنامه زمانی اجرای تولید را ارائه دهید (مراحل تولید و تحویل کالا به مشتری).</w:t>
      </w:r>
    </w:p>
    <w:p w:rsidR="00DA48CB" w:rsidRPr="00CA6990" w:rsidRDefault="00DA48CB" w:rsidP="00DA48CB">
      <w:p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A48CB" w:rsidRPr="00CA6990" w:rsidRDefault="00DA48CB">
      <w:pPr>
        <w:bidi w:val="0"/>
        <w:spacing w:after="0" w:line="240" w:lineRule="auto"/>
        <w:jc w:val="left"/>
        <w:rPr>
          <w:rFonts w:ascii="Times New Roman" w:hAnsi="Times New Roman" w:cs="B Nazanin"/>
          <w:sz w:val="26"/>
          <w:szCs w:val="26"/>
          <w:rtl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DD58E8" w:rsidRPr="00CA6990" w:rsidRDefault="004A0F91" w:rsidP="00DD58E8">
      <w:pPr>
        <w:numPr>
          <w:ilvl w:val="0"/>
          <w:numId w:val="10"/>
        </w:numPr>
        <w:tabs>
          <w:tab w:val="right" w:pos="0"/>
          <w:tab w:val="right" w:pos="540"/>
          <w:tab w:val="right" w:pos="72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lastRenderedPageBreak/>
        <w:t xml:space="preserve"> ارزیابی مالی و اقتصادی:</w:t>
      </w: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در این بخش ب</w:t>
      </w:r>
      <w:r w:rsidRPr="00CA6990">
        <w:rPr>
          <w:rFonts w:ascii="Times New Roman" w:hAnsi="Times New Roman" w:cs="B Nazanin" w:hint="cs"/>
          <w:sz w:val="26"/>
          <w:szCs w:val="26"/>
          <w:rtl/>
        </w:rPr>
        <w:t>رآ</w:t>
      </w:r>
      <w:r w:rsidRPr="00CA6990">
        <w:rPr>
          <w:rFonts w:ascii="Times New Roman" w:hAnsi="Times New Roman" w:cs="B Nazanin"/>
          <w:sz w:val="26"/>
          <w:szCs w:val="26"/>
          <w:rtl/>
        </w:rPr>
        <w:t>ورد سرمایه ثابت (شامل ماشین آلات، تجهیزات فنی و اداری، هزینه ساختمان و تاسیسات و هزینه دانش فنی) و سرمایه در گردش، هزینه های تولید و قیمت تمام شده بررسی می شود. خواهشمند است جدول زیر را با دقت و پس از بررسی و تحقیق لازم تکمیل ب</w:t>
      </w:r>
      <w:r w:rsidR="000A24E2">
        <w:rPr>
          <w:rFonts w:ascii="Times New Roman" w:hAnsi="Times New Roman" w:cs="B Nazanin"/>
          <w:sz w:val="26"/>
          <w:szCs w:val="26"/>
          <w:rtl/>
        </w:rPr>
        <w:t>فرمایید</w:t>
      </w:r>
      <w:r w:rsidRPr="00CA6990">
        <w:rPr>
          <w:rFonts w:ascii="Times New Roman" w:hAnsi="Times New Roman" w:cs="B Nazanin"/>
          <w:sz w:val="26"/>
          <w:szCs w:val="26"/>
          <w:rtl/>
        </w:rPr>
        <w:t xml:space="preserve">. </w:t>
      </w:r>
    </w:p>
    <w:tbl>
      <w:tblPr>
        <w:bidiVisual/>
        <w:tblW w:w="10144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2037"/>
        <w:gridCol w:w="2100"/>
        <w:gridCol w:w="2001"/>
        <w:gridCol w:w="2252"/>
      </w:tblGrid>
      <w:tr w:rsidR="004A0F91" w:rsidRPr="00CA6990" w:rsidTr="00AE1D82">
        <w:trPr>
          <w:jc w:val="center"/>
        </w:trPr>
        <w:tc>
          <w:tcPr>
            <w:tcW w:w="3612" w:type="dxa"/>
            <w:gridSpan w:val="2"/>
            <w:vAlign w:val="center"/>
          </w:tcPr>
          <w:p w:rsidR="004A0F91" w:rsidRPr="00AE1D82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AE1D82">
              <w:rPr>
                <w:rFonts w:ascii="Times New Roman" w:hAnsi="Times New Roman" w:cs="B Nazanin"/>
                <w:b/>
                <w:bCs/>
                <w:rtl/>
              </w:rPr>
              <w:t>نوع هزینه</w:t>
            </w:r>
          </w:p>
        </w:tc>
        <w:tc>
          <w:tcPr>
            <w:tcW w:w="2160" w:type="dxa"/>
            <w:vAlign w:val="center"/>
          </w:tcPr>
          <w:p w:rsidR="004A0F91" w:rsidRPr="00AE1D82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AE1D82">
              <w:rPr>
                <w:rFonts w:ascii="Times New Roman" w:hAnsi="Times New Roman" w:cs="B Nazanin"/>
                <w:b/>
                <w:bCs/>
                <w:rtl/>
              </w:rPr>
              <w:t>برآورد هزینه ریالی</w:t>
            </w:r>
          </w:p>
        </w:tc>
        <w:tc>
          <w:tcPr>
            <w:tcW w:w="2056" w:type="dxa"/>
            <w:vAlign w:val="center"/>
          </w:tcPr>
          <w:p w:rsidR="004A0F91" w:rsidRPr="00AE1D82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AE1D82">
              <w:rPr>
                <w:rFonts w:ascii="Times New Roman" w:hAnsi="Times New Roman" w:cs="B Nazanin"/>
                <w:b/>
                <w:bCs/>
                <w:rtl/>
              </w:rPr>
              <w:t>برآورد هزینه ارزی</w:t>
            </w:r>
          </w:p>
        </w:tc>
        <w:tc>
          <w:tcPr>
            <w:tcW w:w="2316" w:type="dxa"/>
            <w:vAlign w:val="center"/>
          </w:tcPr>
          <w:p w:rsidR="004A0F91" w:rsidRPr="00AE1D82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AE1D82">
              <w:rPr>
                <w:rFonts w:ascii="Times New Roman" w:hAnsi="Times New Roman" w:cs="B Nazanin"/>
                <w:b/>
                <w:bCs/>
                <w:rtl/>
              </w:rPr>
              <w:t>چه کسی سرمایه گذاری می کند</w:t>
            </w:r>
          </w:p>
        </w:tc>
      </w:tr>
      <w:tr w:rsidR="004A0F91" w:rsidRPr="00CA6990" w:rsidTr="00AE1D82">
        <w:trPr>
          <w:jc w:val="center"/>
        </w:trPr>
        <w:tc>
          <w:tcPr>
            <w:tcW w:w="1526" w:type="dxa"/>
            <w:vMerge w:val="restart"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سرمایه ثابت مورد نیاز</w:t>
            </w: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ماشین آلات و تجهیزات اصلی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</w:tr>
      <w:tr w:rsidR="004A0F91" w:rsidRPr="00CA6990" w:rsidTr="00AE1D82">
        <w:trPr>
          <w:jc w:val="center"/>
        </w:trPr>
        <w:tc>
          <w:tcPr>
            <w:tcW w:w="1526" w:type="dxa"/>
            <w:vMerge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ابزارها و تجهیزات فنی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</w:tr>
      <w:tr w:rsidR="004A0F91" w:rsidRPr="00CA6990" w:rsidTr="00AE1D82">
        <w:trPr>
          <w:jc w:val="center"/>
        </w:trPr>
        <w:tc>
          <w:tcPr>
            <w:tcW w:w="1526" w:type="dxa"/>
            <w:vMerge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ساختمان و کارگاه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</w:tr>
      <w:tr w:rsidR="004A0F91" w:rsidRPr="00CA6990" w:rsidTr="00AE1D82">
        <w:trPr>
          <w:jc w:val="center"/>
        </w:trPr>
        <w:tc>
          <w:tcPr>
            <w:tcW w:w="1526" w:type="dxa"/>
            <w:vMerge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تاسیات فنی و زیر بنایی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rtl/>
              </w:rPr>
            </w:pPr>
          </w:p>
        </w:tc>
      </w:tr>
      <w:tr w:rsidR="004A0F91" w:rsidRPr="00CA6990" w:rsidTr="00AE1D82">
        <w:trPr>
          <w:jc w:val="center"/>
        </w:trPr>
        <w:tc>
          <w:tcPr>
            <w:tcW w:w="3612" w:type="dxa"/>
            <w:gridSpan w:val="2"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هزینه استهلاک سالانه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jc w:val="center"/>
        </w:trPr>
        <w:tc>
          <w:tcPr>
            <w:tcW w:w="3612" w:type="dxa"/>
            <w:gridSpan w:val="2"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هزینه دانش فنی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jc w:val="center"/>
        </w:trPr>
        <w:tc>
          <w:tcPr>
            <w:tcW w:w="3612" w:type="dxa"/>
            <w:gridSpan w:val="2"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هزینه های پروژه ای و مشاوره ای قبل از بهره برداری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trHeight w:val="102"/>
          <w:jc w:val="center"/>
        </w:trPr>
        <w:tc>
          <w:tcPr>
            <w:tcW w:w="1526" w:type="dxa"/>
            <w:vMerge w:val="restart"/>
            <w:vAlign w:val="center"/>
          </w:tcPr>
          <w:p w:rsidR="004A0F91" w:rsidRPr="00CA6990" w:rsidRDefault="00DA48CB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 w:hint="cs"/>
                <w:rtl/>
              </w:rPr>
              <w:t>ه</w:t>
            </w:r>
            <w:r w:rsidR="004A0F91" w:rsidRPr="00CA6990">
              <w:rPr>
                <w:rFonts w:ascii="Times New Roman" w:hAnsi="Times New Roman" w:cs="B Nazanin"/>
                <w:rtl/>
              </w:rPr>
              <w:t>زینه تولید</w:t>
            </w: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طراحی صنعتی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trHeight w:val="102"/>
          <w:jc w:val="center"/>
        </w:trPr>
        <w:tc>
          <w:tcPr>
            <w:tcW w:w="1526" w:type="dxa"/>
            <w:vMerge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قالب و مکانیک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trHeight w:val="102"/>
          <w:jc w:val="center"/>
        </w:trPr>
        <w:tc>
          <w:tcPr>
            <w:tcW w:w="1526" w:type="dxa"/>
            <w:vMerge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مواد و قطعات برای یک نمونه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trHeight w:val="102"/>
          <w:jc w:val="center"/>
        </w:trPr>
        <w:tc>
          <w:tcPr>
            <w:tcW w:w="1526" w:type="dxa"/>
            <w:vMerge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حقوق و دستمزد تولید یک نمونه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trHeight w:val="102"/>
          <w:jc w:val="center"/>
        </w:trPr>
        <w:tc>
          <w:tcPr>
            <w:tcW w:w="1526" w:type="dxa"/>
            <w:vMerge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8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هزینه پیمانکاری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  <w:tr w:rsidR="004A0F91" w:rsidRPr="00CA6990" w:rsidTr="00AE1D82">
        <w:trPr>
          <w:jc w:val="center"/>
        </w:trPr>
        <w:tc>
          <w:tcPr>
            <w:tcW w:w="3612" w:type="dxa"/>
            <w:gridSpan w:val="2"/>
            <w:vAlign w:val="center"/>
          </w:tcPr>
          <w:p w:rsidR="004A0F91" w:rsidRPr="00CA6990" w:rsidRDefault="004A0F91" w:rsidP="00AE1D82">
            <w:pPr>
              <w:pStyle w:val="ListParagraph"/>
              <w:numPr>
                <w:ilvl w:val="0"/>
                <w:numId w:val="14"/>
              </w:num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CA6990">
              <w:rPr>
                <w:rFonts w:ascii="Times New Roman" w:hAnsi="Times New Roman" w:cs="B Nazanin"/>
                <w:rtl/>
              </w:rPr>
              <w:t>هزینه تمام شده تولید یک نمونه در تولید انبوه</w:t>
            </w:r>
          </w:p>
        </w:tc>
        <w:tc>
          <w:tcPr>
            <w:tcW w:w="2160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05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  <w:tc>
          <w:tcPr>
            <w:tcW w:w="2316" w:type="dxa"/>
            <w:vAlign w:val="center"/>
          </w:tcPr>
          <w:p w:rsidR="004A0F91" w:rsidRPr="00CA6990" w:rsidRDefault="004A0F91" w:rsidP="00AE1D82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Times New Roman" w:hAnsi="Times New Roman" w:cs="B Nazanin"/>
                <w:u w:val="single"/>
                <w:rtl/>
              </w:rPr>
            </w:pPr>
          </w:p>
        </w:tc>
      </w:tr>
    </w:tbl>
    <w:p w:rsidR="004A0F91" w:rsidRPr="00CA6990" w:rsidRDefault="004A0F91" w:rsidP="00AE1D82">
      <w:pPr>
        <w:tabs>
          <w:tab w:val="right" w:pos="0"/>
          <w:tab w:val="right" w:pos="10422"/>
        </w:tabs>
        <w:autoSpaceDE w:val="0"/>
        <w:autoSpaceDN w:val="0"/>
        <w:adjustRightInd w:val="0"/>
        <w:spacing w:after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DD58E8" w:rsidRPr="00CA6990" w:rsidRDefault="00DD58E8" w:rsidP="004A0F91">
      <w:pPr>
        <w:pStyle w:val="ListParagraph"/>
        <w:numPr>
          <w:ilvl w:val="0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lastRenderedPageBreak/>
        <w:t>بررسی بازار کار:</w:t>
      </w:r>
    </w:p>
    <w:p w:rsidR="00DD58E8" w:rsidRPr="00CA6990" w:rsidRDefault="00DD58E8" w:rsidP="00DD58E8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D58E8" w:rsidRPr="00CA6990" w:rsidRDefault="00DD58E8" w:rsidP="00DD58E8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 w:hint="cs"/>
          <w:sz w:val="26"/>
          <w:szCs w:val="26"/>
          <w:rtl/>
        </w:rPr>
        <w:t>ج</w:t>
      </w:r>
      <w:r w:rsidR="004A0F91" w:rsidRPr="00CA6990">
        <w:rPr>
          <w:rFonts w:ascii="Times New Roman" w:hAnsi="Times New Roman" w:cs="B Nazanin"/>
          <w:sz w:val="26"/>
          <w:szCs w:val="26"/>
          <w:rtl/>
        </w:rPr>
        <w:t>ایگاه بین المللی محصول یا طرح چیست؟</w:t>
      </w:r>
    </w:p>
    <w:p w:rsidR="00DD58E8" w:rsidRPr="00CA6990" w:rsidRDefault="00DD58E8" w:rsidP="00DD58E8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D58E8" w:rsidRPr="00CA6990" w:rsidRDefault="004A0F91" w:rsidP="00DD58E8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واردکنندگان عمده محصول مشابه در ایران چه کسانی و با چه سهمی در بازار داخلی هستند؟ ( با ذکر نام تولید کننده خارجی و شرکت نمایندگی داخلی)</w:t>
      </w:r>
    </w:p>
    <w:p w:rsidR="00DD58E8" w:rsidRPr="00CA6990" w:rsidRDefault="00DD58E8" w:rsidP="00DD58E8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D58E8" w:rsidRPr="00CA6990" w:rsidRDefault="00DD58E8" w:rsidP="00DD58E8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DD58E8" w:rsidRPr="00CA6990" w:rsidRDefault="004A0F91" w:rsidP="00DD58E8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در صورت واردات محصولات مشابه تعداد واردات در سه سال </w:t>
      </w:r>
      <w:r w:rsidR="00AB0F49" w:rsidRPr="00CA6990">
        <w:rPr>
          <w:rFonts w:ascii="Times New Roman" w:hAnsi="Times New Roman" w:cs="B Nazanin"/>
          <w:sz w:val="26"/>
          <w:szCs w:val="26"/>
          <w:rtl/>
        </w:rPr>
        <w:t>گذشته چه میزان بوده است</w:t>
      </w:r>
      <w:r w:rsidR="00AB0F49" w:rsidRPr="00CA6990">
        <w:rPr>
          <w:rFonts w:ascii="Times New Roman" w:hAnsi="Times New Roman" w:cs="B Nazanin" w:hint="cs"/>
          <w:sz w:val="26"/>
          <w:szCs w:val="26"/>
          <w:rtl/>
        </w:rPr>
        <w:t>؟</w:t>
      </w:r>
    </w:p>
    <w:p w:rsidR="00DD58E8" w:rsidRPr="00CA6990" w:rsidRDefault="00DD58E8" w:rsidP="00DD58E8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DD58E8" w:rsidRPr="00CA6990" w:rsidRDefault="00DD58E8" w:rsidP="00DD58E8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AB0F49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در صورت تولید محصولات مشابه در داخل تعداد تولی</w:t>
      </w:r>
      <w:r w:rsidR="00AB0F49" w:rsidRPr="00CA6990">
        <w:rPr>
          <w:rFonts w:ascii="Times New Roman" w:hAnsi="Times New Roman" w:cs="B Nazanin"/>
          <w:sz w:val="26"/>
          <w:szCs w:val="26"/>
          <w:rtl/>
        </w:rPr>
        <w:t>د سالانه توسط آنها چه میزان است</w:t>
      </w:r>
      <w:r w:rsidR="00AB0F49" w:rsidRPr="00CA6990">
        <w:rPr>
          <w:rFonts w:ascii="Times New Roman" w:hAnsi="Times New Roman" w:cs="B Nazanin" w:hint="cs"/>
          <w:sz w:val="26"/>
          <w:szCs w:val="26"/>
          <w:rtl/>
        </w:rPr>
        <w:t>؟</w:t>
      </w: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AB0F49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نیاز سالانه کشور و تقاضای داخلی برای این محصول چه میزان است؟</w:t>
      </w: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AB0F49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در صورت وجود بازارهای صادراتی، تعداد و مقصد صدور این محصول چیست؟</w:t>
      </w: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AB0F49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lastRenderedPageBreak/>
        <w:t>با توجه به اطلاعات فوق تقاضای فعلی بازار را چگونه ارزیابی می کنید. (برآورد کمبود با مقایسه عرضه و تقاضا)</w:t>
      </w: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AB0F49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تقاضای ساله</w:t>
      </w:r>
      <w:r w:rsidR="00AB0F49" w:rsidRPr="00CA6990">
        <w:rPr>
          <w:rFonts w:ascii="Times New Roman" w:hAnsi="Times New Roman" w:cs="B Nazanin"/>
          <w:sz w:val="26"/>
          <w:szCs w:val="26"/>
          <w:rtl/>
        </w:rPr>
        <w:t>ای آتی را چگونه ارزیابی می کنید</w:t>
      </w:r>
      <w:r w:rsidR="00AB0F49" w:rsidRPr="00CA6990">
        <w:rPr>
          <w:rFonts w:ascii="Times New Roman" w:hAnsi="Times New Roman" w:cs="B Nazanin" w:hint="cs"/>
          <w:sz w:val="26"/>
          <w:szCs w:val="26"/>
          <w:rtl/>
        </w:rPr>
        <w:t>؟</w:t>
      </w: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AE1D82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کدام شرکت یا سازمان را می شناسید یا هماهنگ کرده اید تا در حال حاضر متقاضی تعدادی از این محصولات باشند</w:t>
      </w:r>
      <w:r w:rsidR="00AB0F49" w:rsidRPr="00CA6990">
        <w:rPr>
          <w:rFonts w:ascii="Times New Roman" w:hAnsi="Times New Roman" w:cs="B Nazanin" w:hint="cs"/>
          <w:sz w:val="26"/>
          <w:szCs w:val="26"/>
          <w:rtl/>
        </w:rPr>
        <w:t>؟</w:t>
      </w:r>
      <w:r w:rsidRPr="00CA6990">
        <w:rPr>
          <w:rFonts w:ascii="Times New Roman" w:hAnsi="Times New Roman" w:cs="B Nazanin"/>
          <w:sz w:val="26"/>
          <w:szCs w:val="26"/>
          <w:rtl/>
        </w:rPr>
        <w:t xml:space="preserve"> ( با ذکر نام و مشخصات مشتری، نوع هماهنگی صورت گرفته، تعداد نیاز)</w:t>
      </w:r>
    </w:p>
    <w:p w:rsidR="00AB0F49" w:rsidRPr="00CA6990" w:rsidRDefault="00AE1D82" w:rsidP="00AE1D82">
      <w:pPr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>
        <w:rPr>
          <w:rFonts w:ascii="Times New Roman" w:hAnsi="Times New Roman" w:cs="B Nazanin"/>
          <w:b/>
          <w:bCs/>
          <w:sz w:val="28"/>
          <w:szCs w:val="28"/>
          <w:u w:val="single"/>
        </w:rPr>
        <w:br w:type="page"/>
      </w:r>
    </w:p>
    <w:p w:rsidR="00AB0F49" w:rsidRPr="00CA6990" w:rsidRDefault="00AB0F49" w:rsidP="00AB0F49">
      <w:pPr>
        <w:pStyle w:val="ListParagraph"/>
        <w:numPr>
          <w:ilvl w:val="0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CA6990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lastRenderedPageBreak/>
        <w:t>بررسی قیمت:</w:t>
      </w:r>
    </w:p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b/>
          <w:bCs/>
          <w:sz w:val="28"/>
          <w:szCs w:val="28"/>
          <w:u w:val="single"/>
        </w:rPr>
      </w:pPr>
    </w:p>
    <w:p w:rsidR="004A0F91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جدول زیر را بر اساس اطلاعات جدول بخش ارزیابی مالی و اقتصادی و اطلاعات بازار تکمیل نمایید.</w:t>
      </w:r>
    </w:p>
    <w:tbl>
      <w:tblPr>
        <w:tblpPr w:leftFromText="180" w:rightFromText="180" w:vertAnchor="text" w:horzAnchor="margin" w:tblpXSpec="right" w:tblpY="33"/>
        <w:bidiVisual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2"/>
        <w:gridCol w:w="2772"/>
        <w:gridCol w:w="3096"/>
      </w:tblGrid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به ریال</w:t>
            </w: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ملاح</w:t>
            </w:r>
            <w:r w:rsidRPr="00CA6990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ظ</w:t>
            </w:r>
            <w:r w:rsidRPr="00CA6990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ات</w:t>
            </w: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قیمت تمام شده یک نمونه تولیدی 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>هزینه نگهداری و گارانتی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>هزینه های اداری توزیع و فروش سرانه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>هزینه تبلیغات سرانه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>سود سرمایه گذاری سرانه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>سایر هزینه ها بصورت سرانه ( نام ببرید)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>سود پیشنهادی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AB0F49" w:rsidRPr="00CA6990" w:rsidTr="00AB0F49">
        <w:tc>
          <w:tcPr>
            <w:tcW w:w="3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6990">
              <w:rPr>
                <w:rFonts w:ascii="Times New Roman" w:hAnsi="Times New Roman" w:cs="B Nazanin"/>
                <w:sz w:val="26"/>
                <w:szCs w:val="26"/>
                <w:rtl/>
              </w:rPr>
              <w:t>قیمت فروش</w:t>
            </w:r>
          </w:p>
        </w:tc>
        <w:tc>
          <w:tcPr>
            <w:tcW w:w="2772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096" w:type="dxa"/>
          </w:tcPr>
          <w:p w:rsidR="00AB0F49" w:rsidRPr="00CA6990" w:rsidRDefault="00AB0F49" w:rsidP="00AB0F49">
            <w:pPr>
              <w:tabs>
                <w:tab w:val="right" w:pos="0"/>
                <w:tab w:val="right" w:pos="1042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AB0F49" w:rsidRPr="00CA6990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b/>
          <w:bCs/>
          <w:sz w:val="28"/>
          <w:szCs w:val="28"/>
          <w:u w:val="single"/>
        </w:rPr>
      </w:pPr>
    </w:p>
    <w:p w:rsidR="00AB0F49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قیمت ارزی نمونه مشابه خارجی چه میزان است؟ (واردات و قیمتهای مربوط را در سه سال گذشته بررسی کنید)</w:t>
      </w:r>
    </w:p>
    <w:p w:rsidR="00AB0F49" w:rsidRDefault="00AB0F49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AE1D82" w:rsidRPr="00CA6990" w:rsidRDefault="00AE1D82" w:rsidP="00AB0F49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AB0F49" w:rsidRPr="00CA6990" w:rsidRDefault="004A0F91" w:rsidP="00AB0F49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lastRenderedPageBreak/>
        <w:t>قیمت فروش محصولات مشابه تولید داخل چقدر است؟ (با ذکر نام شرکت)</w:t>
      </w:r>
    </w:p>
    <w:p w:rsidR="00AE1D82" w:rsidRPr="00AE1D82" w:rsidRDefault="00AE1D82">
      <w:pPr>
        <w:bidi w:val="0"/>
        <w:spacing w:after="0" w:line="240" w:lineRule="auto"/>
        <w:jc w:val="left"/>
        <w:rPr>
          <w:rFonts w:ascii="Times New Roman" w:hAnsi="Times New Roman" w:cs="B Nazanin"/>
          <w:sz w:val="26"/>
          <w:szCs w:val="26"/>
          <w:rtl/>
        </w:rPr>
      </w:pPr>
      <w:r w:rsidRPr="00AE1D82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CA6990" w:rsidRPr="00CA6990" w:rsidRDefault="004A0F91" w:rsidP="00CA6990">
      <w:pPr>
        <w:pStyle w:val="ListParagraph"/>
        <w:numPr>
          <w:ilvl w:val="0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lastRenderedPageBreak/>
        <w:t>بررسی حقوقی و قانونی:</w:t>
      </w: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CA6990" w:rsidRPr="00CA6990" w:rsidRDefault="004A0F91" w:rsidP="00CA6990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آیا موافقت اصولی برای راه اندازی تولید نیاز است ؟ آیا آن را تهیه کرده اید؟</w:t>
      </w: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CA6990" w:rsidRPr="00CA6990" w:rsidRDefault="004A0F91" w:rsidP="000A24E2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آیا مجوز سازمان های ناظر مثل وزارت بهداشت و درمان، محیط زیست</w:t>
      </w:r>
      <w:r w:rsidR="00AE1D82">
        <w:rPr>
          <w:rFonts w:ascii="Times New Roman" w:hAnsi="Times New Roman" w:cs="B Nazanin" w:hint="cs"/>
          <w:sz w:val="26"/>
          <w:szCs w:val="26"/>
          <w:rtl/>
        </w:rPr>
        <w:t xml:space="preserve"> و</w:t>
      </w:r>
      <w:r w:rsidRPr="00CA6990">
        <w:rPr>
          <w:rFonts w:ascii="Times New Roman" w:hAnsi="Times New Roman" w:cs="B Nazanin"/>
          <w:sz w:val="26"/>
          <w:szCs w:val="26"/>
          <w:rtl/>
        </w:rPr>
        <w:t xml:space="preserve"> .</w:t>
      </w:r>
      <w:r w:rsidR="00AE1D82">
        <w:rPr>
          <w:rFonts w:ascii="Times New Roman" w:hAnsi="Times New Roman" w:cs="B Nazanin" w:hint="cs"/>
          <w:sz w:val="26"/>
          <w:szCs w:val="26"/>
          <w:rtl/>
        </w:rPr>
        <w:t xml:space="preserve">.. </w:t>
      </w:r>
      <w:r w:rsidRPr="00CA6990">
        <w:rPr>
          <w:rFonts w:ascii="Times New Roman" w:hAnsi="Times New Roman" w:cs="B Nazanin"/>
          <w:sz w:val="26"/>
          <w:szCs w:val="26"/>
          <w:rtl/>
        </w:rPr>
        <w:t>جهت تولی</w:t>
      </w:r>
      <w:r w:rsidR="00CA6990" w:rsidRPr="00CA6990">
        <w:rPr>
          <w:rFonts w:ascii="Times New Roman" w:hAnsi="Times New Roman" w:cs="B Nazanin"/>
          <w:sz w:val="26"/>
          <w:szCs w:val="26"/>
          <w:rtl/>
        </w:rPr>
        <w:t>د نیاز است؟ کدامیک را تهیه کرده</w:t>
      </w:r>
      <w:r w:rsidR="00CA6990" w:rsidRPr="000A24E2">
        <w:rPr>
          <w:rFonts w:ascii="Times New Roman" w:hAnsi="Times New Roman" w:cs="Times New Roman" w:hint="cs"/>
          <w:sz w:val="8"/>
          <w:szCs w:val="8"/>
          <w:rtl/>
        </w:rPr>
        <w:t> </w:t>
      </w:r>
      <w:r w:rsidRPr="00CA6990">
        <w:rPr>
          <w:rFonts w:ascii="Times New Roman" w:hAnsi="Times New Roman" w:cs="B Nazanin"/>
          <w:sz w:val="26"/>
          <w:szCs w:val="26"/>
          <w:rtl/>
        </w:rPr>
        <w:t>ا</w:t>
      </w:r>
      <w:r w:rsidR="000A24E2">
        <w:rPr>
          <w:rFonts w:ascii="Times New Roman" w:hAnsi="Times New Roman" w:cs="B Nazanin"/>
          <w:sz w:val="26"/>
          <w:szCs w:val="26"/>
          <w:rtl/>
        </w:rPr>
        <w:t>ی</w:t>
      </w:r>
      <w:r w:rsidR="000A24E2">
        <w:rPr>
          <w:rFonts w:ascii="Times New Roman" w:hAnsi="Times New Roman" w:cs="B Nazanin" w:hint="cs"/>
          <w:sz w:val="26"/>
          <w:szCs w:val="26"/>
          <w:rtl/>
        </w:rPr>
        <w:t>د؟</w:t>
      </w: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CA6990" w:rsidRPr="00CA6990" w:rsidRDefault="004A0F91" w:rsidP="00CA6990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آیا محصول نهایی نیاز به مجوز های اخلاقی و یا پزشکی برای ساخت، تست و یا بکارگیری دارد؟</w:t>
      </w: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CA6990" w:rsidRPr="00CA6990" w:rsidRDefault="004A0F91" w:rsidP="0033620E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>آیا بکارگیری محصول نهایی مستلزم دریافت مجوز استاندارد از سازمان های داخلی (مثل موسسه استاندارد، آزمایشگاه رفرانس، اداره کل تجهیزات و یا...) می باشد؟ کدامیک را دریافت کرده اید</w:t>
      </w:r>
      <w:r w:rsidR="0033620E">
        <w:rPr>
          <w:rFonts w:ascii="Times New Roman" w:hAnsi="Times New Roman" w:cs="B Nazanin" w:hint="cs"/>
          <w:sz w:val="26"/>
          <w:szCs w:val="26"/>
          <w:rtl/>
        </w:rPr>
        <w:t>؟</w:t>
      </w: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CA6990" w:rsidRPr="00CA6990" w:rsidRDefault="00CA6990" w:rsidP="00CA6990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</w:rPr>
      </w:pPr>
    </w:p>
    <w:p w:rsidR="004A0F91" w:rsidRPr="00CA6990" w:rsidRDefault="004A0F91" w:rsidP="004A0F91">
      <w:pPr>
        <w:pStyle w:val="ListParagraph"/>
        <w:numPr>
          <w:ilvl w:val="1"/>
          <w:numId w:val="10"/>
        </w:num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آیا طرح یا محصول توسط افراد دیگر در داخل و یا خارج ثبت و یا </w:t>
      </w:r>
      <w:r w:rsidRPr="00CA6990">
        <w:rPr>
          <w:rFonts w:ascii="Times New Roman" w:hAnsi="Times New Roman" w:cs="B Nazanin"/>
          <w:sz w:val="26"/>
          <w:szCs w:val="26"/>
        </w:rPr>
        <w:t>Patent</w:t>
      </w:r>
      <w:r w:rsidRPr="00CA6990">
        <w:rPr>
          <w:rFonts w:ascii="Times New Roman" w:hAnsi="Times New Roman" w:cs="B Nazanin"/>
          <w:sz w:val="26"/>
          <w:szCs w:val="26"/>
          <w:rtl/>
        </w:rPr>
        <w:t xml:space="preserve"> شده است؟ (با ذکر نام مشخص </w:t>
      </w:r>
      <w:r w:rsidR="000A24E2">
        <w:rPr>
          <w:rFonts w:ascii="Times New Roman" w:hAnsi="Times New Roman" w:cs="B Nazanin"/>
          <w:sz w:val="26"/>
          <w:szCs w:val="26"/>
          <w:rtl/>
        </w:rPr>
        <w:t>فرمایید</w:t>
      </w:r>
      <w:r w:rsidRPr="00CA6990">
        <w:rPr>
          <w:rFonts w:ascii="Times New Roman" w:hAnsi="Times New Roman" w:cs="B Nazanin"/>
          <w:sz w:val="26"/>
          <w:szCs w:val="26"/>
          <w:rtl/>
        </w:rPr>
        <w:t>).</w:t>
      </w:r>
    </w:p>
    <w:p w:rsidR="004A0F91" w:rsidRPr="00CA6990" w:rsidRDefault="004A0F91" w:rsidP="004A0F91">
      <w:pPr>
        <w:tabs>
          <w:tab w:val="right" w:pos="0"/>
          <w:tab w:val="right" w:pos="10422"/>
        </w:tabs>
        <w:autoSpaceDE w:val="0"/>
        <w:autoSpaceDN w:val="0"/>
        <w:adjustRightInd w:val="0"/>
        <w:ind w:right="27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4A0F91" w:rsidRPr="00CA6990" w:rsidRDefault="004A0F91" w:rsidP="00CA6990">
      <w:pPr>
        <w:ind w:left="918"/>
        <w:jc w:val="both"/>
        <w:rPr>
          <w:rFonts w:ascii="Times New Roman" w:hAnsi="Times New Roman" w:cs="B Nazanin"/>
          <w:sz w:val="26"/>
          <w:szCs w:val="26"/>
          <w:rtl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نام و نام خانوادگي تكميل كننده پرسشنامه: </w:t>
      </w:r>
    </w:p>
    <w:p w:rsidR="004A0F91" w:rsidRPr="00CA6990" w:rsidRDefault="004A0F91" w:rsidP="00CA6990">
      <w:pPr>
        <w:ind w:left="918"/>
        <w:jc w:val="both"/>
        <w:rPr>
          <w:rFonts w:ascii="Times New Roman" w:hAnsi="Times New Roman" w:cs="B Nazanin"/>
          <w:sz w:val="26"/>
          <w:szCs w:val="26"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تاريخ تكميل: </w:t>
      </w:r>
    </w:p>
    <w:p w:rsidR="00A14AA0" w:rsidRPr="00AE1D82" w:rsidRDefault="004A0F91" w:rsidP="00AE1D82">
      <w:pPr>
        <w:ind w:left="918"/>
        <w:jc w:val="both"/>
        <w:rPr>
          <w:rFonts w:ascii="Times New Roman" w:hAnsi="Times New Roman" w:cs="B Nazanin"/>
          <w:sz w:val="26"/>
          <w:szCs w:val="26"/>
          <w:rtl/>
        </w:rPr>
      </w:pPr>
      <w:r w:rsidRPr="00CA6990">
        <w:rPr>
          <w:rFonts w:ascii="Times New Roman" w:hAnsi="Times New Roman" w:cs="B Nazanin"/>
          <w:sz w:val="26"/>
          <w:szCs w:val="26"/>
          <w:rtl/>
        </w:rPr>
        <w:t xml:space="preserve">سمت: </w:t>
      </w:r>
      <w:r w:rsidRPr="00CA6990">
        <w:rPr>
          <w:rFonts w:ascii="Times New Roman" w:hAnsi="Times New Roman" w:cs="B Nazanin" w:hint="cs"/>
          <w:sz w:val="26"/>
          <w:szCs w:val="26"/>
          <w:rtl/>
        </w:rPr>
        <w:tab/>
      </w:r>
      <w:r w:rsidRPr="00CA6990">
        <w:rPr>
          <w:rFonts w:ascii="Times New Roman" w:hAnsi="Times New Roman" w:cs="B Nazanin" w:hint="cs"/>
          <w:sz w:val="26"/>
          <w:szCs w:val="26"/>
          <w:rtl/>
        </w:rPr>
        <w:tab/>
      </w:r>
      <w:r w:rsidRPr="00CA6990">
        <w:rPr>
          <w:rFonts w:ascii="Times New Roman" w:hAnsi="Times New Roman" w:cs="B Nazanin" w:hint="cs"/>
          <w:sz w:val="26"/>
          <w:szCs w:val="26"/>
          <w:rtl/>
        </w:rPr>
        <w:tab/>
      </w:r>
      <w:r w:rsidRPr="00CA6990">
        <w:rPr>
          <w:rFonts w:ascii="Times New Roman" w:hAnsi="Times New Roman" w:cs="B Nazanin" w:hint="cs"/>
          <w:sz w:val="26"/>
          <w:szCs w:val="26"/>
          <w:rtl/>
        </w:rPr>
        <w:tab/>
      </w:r>
      <w:r w:rsidRPr="00CA6990">
        <w:rPr>
          <w:rFonts w:ascii="Times New Roman" w:hAnsi="Times New Roman" w:cs="B Nazanin" w:hint="cs"/>
          <w:sz w:val="26"/>
          <w:szCs w:val="26"/>
          <w:rtl/>
        </w:rPr>
        <w:tab/>
      </w:r>
      <w:r w:rsidRPr="00CA6990">
        <w:rPr>
          <w:rFonts w:ascii="Times New Roman" w:hAnsi="Times New Roman" w:cs="B Nazanin" w:hint="cs"/>
          <w:sz w:val="26"/>
          <w:szCs w:val="26"/>
          <w:rtl/>
        </w:rPr>
        <w:tab/>
      </w:r>
      <w:r w:rsidR="000A24E2">
        <w:rPr>
          <w:rFonts w:ascii="Times New Roman" w:hAnsi="Times New Roman" w:cs="B Nazanin"/>
          <w:sz w:val="26"/>
          <w:szCs w:val="26"/>
          <w:rtl/>
        </w:rPr>
        <w:t>امضاء</w:t>
      </w:r>
      <w:r w:rsidRPr="00CA6990">
        <w:rPr>
          <w:rFonts w:ascii="Times New Roman" w:hAnsi="Times New Roman" w:cs="B Nazanin"/>
          <w:sz w:val="26"/>
          <w:szCs w:val="26"/>
          <w:rtl/>
        </w:rPr>
        <w:t xml:space="preserve">: </w:t>
      </w:r>
    </w:p>
    <w:sectPr w:rsidR="00A14AA0" w:rsidRPr="00AE1D82" w:rsidSect="008F66E1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938" w:right="1703" w:bottom="284" w:left="1418" w:header="709" w:footer="6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00" w:rsidRDefault="00524000" w:rsidP="00351E37">
      <w:pPr>
        <w:spacing w:after="0" w:line="240" w:lineRule="auto"/>
      </w:pPr>
      <w:r>
        <w:separator/>
      </w:r>
    </w:p>
  </w:endnote>
  <w:endnote w:type="continuationSeparator" w:id="0">
    <w:p w:rsidR="00524000" w:rsidRDefault="00524000" w:rsidP="003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73" w:rsidRPr="0077405C" w:rsidRDefault="007A40D2" w:rsidP="0077405C">
    <w:pPr>
      <w:spacing w:after="0" w:line="240" w:lineRule="auto"/>
      <w:rPr>
        <w:rFonts w:cs="B Nazanin"/>
        <w:rtl/>
      </w:rPr>
    </w:pPr>
    <w:r>
      <w:rPr>
        <w:rFonts w:cs="B Nazanin"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8" type="#_x0000_t32" style="position:absolute;left:0;text-align:left;margin-left:10.9pt;margin-top:-.95pt;width:415.45pt;height:0;z-index:251660288" o:connectortype="straight">
          <w10:wrap anchorx="page"/>
        </v:shape>
      </w:pict>
    </w:r>
    <w:r w:rsidR="002843F2" w:rsidRPr="0077405C">
      <w:rPr>
        <w:rFonts w:cs="B Nazanin" w:hint="cs"/>
        <w:rtl/>
      </w:rPr>
      <w:t>ت</w:t>
    </w:r>
    <w:r w:rsidR="002843F2" w:rsidRPr="0077405C">
      <w:rPr>
        <w:rFonts w:cs="B Nazanin"/>
        <w:rtl/>
      </w:rPr>
      <w:t>بر</w:t>
    </w:r>
    <w:r w:rsidR="002843F2" w:rsidRPr="0077405C">
      <w:rPr>
        <w:rFonts w:cs="B Nazanin" w:hint="cs"/>
        <w:rtl/>
      </w:rPr>
      <w:t xml:space="preserve">یز، خیابان دانشگاه، </w:t>
    </w:r>
    <w:r w:rsidR="002843F2" w:rsidRPr="0077405C">
      <w:rPr>
        <w:rFonts w:cs="B Nazanin"/>
        <w:rtl/>
      </w:rPr>
      <w:t>دانشگاه علوم پزشکی تبری</w:t>
    </w:r>
    <w:r w:rsidR="002843F2" w:rsidRPr="0077405C">
      <w:rPr>
        <w:rFonts w:cs="B Nazanin" w:hint="cs"/>
        <w:rtl/>
      </w:rPr>
      <w:t xml:space="preserve">ز، </w:t>
    </w:r>
    <w:r w:rsidR="002843F2" w:rsidRPr="0077405C">
      <w:rPr>
        <w:rFonts w:cs="B Nazanin"/>
        <w:rtl/>
      </w:rPr>
      <w:t>جنب بیمارستان شهید قاضی طباطبائی ،مرکز رشد</w:t>
    </w:r>
    <w:r w:rsidR="002843F2" w:rsidRPr="0077405C">
      <w:rPr>
        <w:rFonts w:cs="B Nazanin" w:hint="cs"/>
        <w:rtl/>
      </w:rPr>
      <w:t xml:space="preserve"> </w:t>
    </w:r>
    <w:r w:rsidR="002843F2" w:rsidRPr="0077405C">
      <w:rPr>
        <w:rFonts w:cs="B Nazanin"/>
        <w:rtl/>
      </w:rPr>
      <w:t>بیوتکنولوژی دارویی</w:t>
    </w:r>
  </w:p>
  <w:p w:rsidR="00BD6D73" w:rsidRDefault="002843F2" w:rsidP="0077405C">
    <w:pPr>
      <w:spacing w:after="0" w:line="240" w:lineRule="auto"/>
      <w:rPr>
        <w:rFonts w:cs="B Nazanin"/>
      </w:rPr>
    </w:pPr>
    <w:r w:rsidRPr="0077405C">
      <w:rPr>
        <w:rFonts w:cs="B Nazanin" w:hint="cs"/>
        <w:rtl/>
      </w:rPr>
      <w:t xml:space="preserve"> </w:t>
    </w:r>
    <w:r w:rsidR="0077405C">
      <w:rPr>
        <w:rFonts w:cs="B Nazanin"/>
        <w:rtl/>
      </w:rPr>
      <w:t>صندوق پستی:5166614731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تلفن:3371319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(0411)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فاکس: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3371311(0411)</w:t>
    </w:r>
    <w:r w:rsidRPr="0077405C">
      <w:rPr>
        <w:rFonts w:cs="B Nazanin"/>
      </w:rPr>
      <w:t xml:space="preserve"> </w:t>
    </w:r>
  </w:p>
  <w:p w:rsidR="008F66E1" w:rsidRPr="0077405C" w:rsidRDefault="007A40D2" w:rsidP="008F66E1">
    <w:pPr>
      <w:bidi w:val="0"/>
      <w:spacing w:after="0" w:line="240" w:lineRule="auto"/>
      <w:rPr>
        <w:rFonts w:cs="B Nazanin"/>
      </w:rPr>
    </w:pPr>
    <w:hyperlink r:id="rId1" w:history="1">
      <w:r w:rsidR="008F66E1" w:rsidRPr="00871CB4">
        <w:rPr>
          <w:rStyle w:val="Hyperlink"/>
          <w:rFonts w:cs="B Nazanin"/>
        </w:rPr>
        <w:t>http://pbi.tbzmed.ac.ir/</w:t>
      </w:r>
    </w:hyperlink>
    <w:r w:rsidR="008F66E1">
      <w:rPr>
        <w:rFonts w:cs="B Nazanin"/>
      </w:rPr>
      <w:tab/>
    </w:r>
    <w:r w:rsidR="008F66E1">
      <w:rPr>
        <w:rFonts w:cs="B Nazanin"/>
      </w:rPr>
      <w:tab/>
      <w:t xml:space="preserve">E-mail: </w:t>
    </w:r>
    <w:hyperlink r:id="rId2" w:history="1">
      <w:r w:rsidR="008F66E1" w:rsidRPr="00871CB4">
        <w:rPr>
          <w:rStyle w:val="Hyperlink"/>
          <w:rFonts w:cs="B Nazanin"/>
        </w:rPr>
        <w:t>pbi@tbzmed.ac.ir</w:t>
      </w:r>
    </w:hyperlink>
    <w:r w:rsidR="008F66E1">
      <w:rPr>
        <w:rFonts w:cs="B Nazani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00" w:rsidRDefault="00524000" w:rsidP="00351E37">
      <w:pPr>
        <w:spacing w:after="0" w:line="240" w:lineRule="auto"/>
      </w:pPr>
      <w:r>
        <w:separator/>
      </w:r>
    </w:p>
  </w:footnote>
  <w:footnote w:type="continuationSeparator" w:id="0">
    <w:p w:rsidR="00524000" w:rsidRDefault="00524000" w:rsidP="003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FC" w:rsidRDefault="007A40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1" o:spid="_x0000_s10252" type="#_x0000_t136" style="position:absolute;left:0;text-align:left;margin-left:0;margin-top:0;width:439.6pt;height:175.8pt;rotation:315;z-index:-251660288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A7" w:rsidRDefault="007A40D2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 w:rsidRPr="007A40D2">
      <w:rPr>
        <w:rFonts w:cs="B Nazanin"/>
        <w:noProof/>
        <w:rtl/>
      </w:rPr>
      <w:pict>
        <v:group id="_x0000_s10262" style="position:absolute;margin-left:304.05pt;margin-top:-17.1pt;width:185.1pt;height:125.05pt;z-index:251663360" coordorigin="7421,450" coordsize="3702,2501">
          <v:shapetype id="_x0000_t202" coordsize="21600,21600" o:spt="202" path="m,l,21600r21600,l21600,xe">
            <v:stroke joinstyle="miter"/>
            <v:path gradientshapeok="t" o:connecttype="rect"/>
          </v:shapetype>
          <v:shape id="_x0000_s10256" type="#_x0000_t202" style="position:absolute;left:7421;top:2032;width:3702;height:919" o:regroupid="2" filled="f" stroked="f">
            <v:textbox style="mso-next-textbox:#_x0000_s10256">
              <w:txbxContent>
                <w:p w:rsidR="00A14AA0" w:rsidRPr="0077405C" w:rsidRDefault="00A14AA0" w:rsidP="00CB3FA7">
                  <w:pPr>
                    <w:spacing w:after="0" w:line="240" w:lineRule="auto"/>
                    <w:rPr>
                      <w:rFonts w:ascii="Arial" w:hAnsi="Arial" w:cs="B Nazanin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</w:pPr>
                  <w:r w:rsidRPr="0077405C">
                    <w:rPr>
                      <w:rFonts w:ascii="Arial" w:hAnsi="Arial" w:cs="B Nazanin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مرکز رشد بیوتکنولوژی دارویی</w:t>
                  </w:r>
                </w:p>
                <w:p w:rsidR="00A14AA0" w:rsidRPr="0077405C" w:rsidRDefault="00A14AA0" w:rsidP="00CB3FA7">
                  <w:pPr>
                    <w:spacing w:after="0" w:line="240" w:lineRule="auto"/>
                    <w:rPr>
                      <w:rFonts w:ascii="Arial" w:hAnsi="Arial" w:cs="B Nazanin"/>
                      <w:noProof/>
                      <w:color w:val="1F497D"/>
                    </w:rPr>
                  </w:pPr>
                  <w:r w:rsidRPr="0077405C">
                    <w:rPr>
                      <w:rFonts w:ascii="Arial" w:hAnsi="Arial" w:cs="B Nazanin"/>
                      <w:noProof/>
                      <w:color w:val="1F497D"/>
                      <w:rtl/>
                    </w:rPr>
                    <w:t>دانشکده داروسازی، دانشگاه علوم پزشکی تبریز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7" type="#_x0000_t75" style="position:absolute;left:8584;top:450;width:1377;height:1695" o:regroupid="2">
            <v:imagedata r:id="rId1" o:title="logo"/>
          </v:shape>
          <w10:wrap anchorx="page"/>
        </v:group>
      </w:pict>
    </w:r>
  </w:p>
  <w:p w:rsidR="00BE7CCC" w:rsidRPr="001B2B35" w:rsidRDefault="007A40D2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 w:rsidRPr="007A40D2">
      <w:rPr>
        <w:rFonts w:cs="B Nazanin"/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2" o:spid="_x0000_s10253" type="#_x0000_t136" style="position:absolute;margin-left:0;margin-top:0;width:439.6pt;height:175.8pt;rotation:315;z-index:-251659264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  <w:r w:rsidR="00D0017A" w:rsidRPr="001B2B35">
      <w:rPr>
        <w:rFonts w:ascii="Times New Roman" w:hAnsi="Times New Roman" w:cs="B Nazanin"/>
        <w:color w:val="1F497D"/>
        <w:rtl/>
      </w:rPr>
      <w:t>تاریخ</w:t>
    </w:r>
    <w:r w:rsidR="00BE7CCC" w:rsidRPr="001B2B35">
      <w:rPr>
        <w:rFonts w:ascii="Times New Roman" w:hAnsi="Times New Roman" w:cs="B Nazanin"/>
        <w:color w:val="1F497D"/>
        <w:rtl/>
      </w:rPr>
      <w:t>:</w:t>
    </w:r>
    <w:r w:rsidR="00BE7CCC" w:rsidRPr="001B2B35">
      <w:rPr>
        <w:rFonts w:ascii="Times New Roman" w:hAnsi="Times New Roman" w:cs="B Nazanin" w:hint="cs"/>
        <w:color w:val="1F497D"/>
        <w:rtl/>
      </w:rPr>
      <w:t xml:space="preserve"> 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BE7CCC" w:rsidRPr="001B2B35">
      <w:rPr>
        <w:rFonts w:ascii="Times New Roman" w:hAnsi="Times New Roman" w:cs="B Nazanin" w:hint="cs"/>
        <w:color w:val="1F497D"/>
        <w:rtl/>
      </w:rPr>
      <w:t>--------</w:t>
    </w:r>
  </w:p>
  <w:p w:rsidR="00BE7CCC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Times New Roman" w:hAnsi="Times New Roman" w:cs="B Nazanin"/>
        <w:color w:val="1F497D"/>
        <w:rtl/>
      </w:rPr>
    </w:pPr>
    <w:r w:rsidRPr="001B2B35">
      <w:rPr>
        <w:rFonts w:ascii="Times New Roman" w:hAnsi="Times New Roman" w:cs="B Nazanin"/>
        <w:color w:val="1F497D"/>
        <w:rtl/>
      </w:rPr>
      <w:t>شماره</w:t>
    </w:r>
    <w:r w:rsidR="0077405C" w:rsidRPr="001B2B35">
      <w:rPr>
        <w:rFonts w:ascii="Times New Roman" w:hAnsi="Times New Roman" w:cs="B Nazanin" w:hint="cs"/>
        <w:color w:val="1F497D"/>
        <w:rtl/>
      </w:rPr>
      <w:t>:</w:t>
    </w:r>
    <w:r w:rsidR="00BE7CCC" w:rsidRPr="001B2B35">
      <w:rPr>
        <w:rFonts w:ascii="Times New Roman" w:hAnsi="Times New Roman" w:cs="B Nazanin"/>
        <w:color w:val="1F497D"/>
      </w:rPr>
      <w:t xml:space="preserve"> </w:t>
    </w:r>
    <w:r w:rsidR="00BE7CCC" w:rsidRPr="001B2B35">
      <w:rPr>
        <w:rFonts w:ascii="Times New Roman" w:hAnsi="Times New Roman" w:cs="B Nazanin" w:hint="cs"/>
        <w:color w:val="1F497D"/>
        <w:rtl/>
      </w:rPr>
      <w:t>----------------</w:t>
    </w:r>
  </w:p>
  <w:p w:rsidR="00D0017A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Lucida Bright" w:hAnsi="Lucida Bright" w:cs="B Nazanin"/>
        <w:rtl/>
      </w:rPr>
    </w:pPr>
    <w:r w:rsidRPr="001B2B35">
      <w:rPr>
        <w:rFonts w:ascii="Times New Roman" w:hAnsi="Times New Roman" w:cs="B Nazanin"/>
        <w:color w:val="1F497D"/>
        <w:rtl/>
      </w:rPr>
      <w:t>پیوست</w:t>
    </w:r>
    <w:r w:rsidR="0077405C" w:rsidRPr="001B2B35">
      <w:rPr>
        <w:rFonts w:ascii="Lucida Bright" w:hAnsi="Lucida Bright" w:cs="B Nazanin" w:hint="cs"/>
        <w:rtl/>
      </w:rPr>
      <w:t>:</w:t>
    </w:r>
    <w:r w:rsidR="0077405C" w:rsidRPr="001B2B35">
      <w:rPr>
        <w:rFonts w:ascii="Times New Roman" w:hAnsi="Times New Roman" w:cs="B Nazanin" w:hint="cs"/>
        <w:color w:val="1F497D"/>
        <w:rtl/>
      </w:rPr>
      <w:t xml:space="preserve"> --------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77405C" w:rsidRPr="001B2B35">
      <w:rPr>
        <w:rFonts w:ascii="Times New Roman" w:hAnsi="Times New Roman" w:cs="B Nazanin" w:hint="cs"/>
        <w:color w:val="1F497D"/>
        <w:rtl/>
      </w:rPr>
      <w:t>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FC" w:rsidRDefault="007A40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0" o:spid="_x0000_s10251" type="#_x0000_t136" style="position:absolute;left:0;text-align:left;margin-left:0;margin-top:0;width:439.6pt;height:175.8pt;rotation:315;z-index:-251661312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97D"/>
    <w:multiLevelType w:val="hybridMultilevel"/>
    <w:tmpl w:val="337A3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7D9"/>
    <w:multiLevelType w:val="multilevel"/>
    <w:tmpl w:val="873229A8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i w:val="0"/>
        <w:iCs w:val="0"/>
        <w:color w:val="auto"/>
        <w:sz w:val="20"/>
        <w:szCs w:val="24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4A58A2"/>
    <w:multiLevelType w:val="hybridMultilevel"/>
    <w:tmpl w:val="FDC2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B18"/>
    <w:multiLevelType w:val="multilevel"/>
    <w:tmpl w:val="25C45DFA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997690"/>
    <w:multiLevelType w:val="hybridMultilevel"/>
    <w:tmpl w:val="7E88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462E1"/>
    <w:multiLevelType w:val="multilevel"/>
    <w:tmpl w:val="59429C7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8220D2"/>
    <w:multiLevelType w:val="hybridMultilevel"/>
    <w:tmpl w:val="851604C6"/>
    <w:lvl w:ilvl="0" w:tplc="CB6227C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2D83E28"/>
    <w:multiLevelType w:val="hybridMultilevel"/>
    <w:tmpl w:val="E6A00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75E8"/>
    <w:multiLevelType w:val="hybridMultilevel"/>
    <w:tmpl w:val="C150CFDA"/>
    <w:lvl w:ilvl="0" w:tplc="00B0C84C">
      <w:numFmt w:val="bullet"/>
      <w:lvlText w:val="-"/>
      <w:lvlJc w:val="left"/>
      <w:pPr>
        <w:ind w:left="720" w:hanging="360"/>
      </w:pPr>
      <w:rPr>
        <w:rFonts w:ascii="Yagut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872B3"/>
    <w:multiLevelType w:val="multilevel"/>
    <w:tmpl w:val="1DEE9CF6"/>
    <w:lvl w:ilvl="0">
      <w:start w:val="6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77005E"/>
    <w:multiLevelType w:val="multilevel"/>
    <w:tmpl w:val="31BC804E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i w:val="0"/>
        <w:iCs w:val="0"/>
        <w:color w:val="auto"/>
        <w:sz w:val="20"/>
        <w:szCs w:val="24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21779FB"/>
    <w:multiLevelType w:val="multilevel"/>
    <w:tmpl w:val="A71C8C1C"/>
    <w:lvl w:ilvl="0">
      <w:start w:val="3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i w:val="0"/>
        <w:iCs w:val="0"/>
        <w:color w:val="auto"/>
        <w:sz w:val="20"/>
        <w:szCs w:val="24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463876"/>
    <w:multiLevelType w:val="multilevel"/>
    <w:tmpl w:val="AF90AAE4"/>
    <w:lvl w:ilvl="0">
      <w:start w:val="5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9321DC9"/>
    <w:multiLevelType w:val="multilevel"/>
    <w:tmpl w:val="A71C8C1C"/>
    <w:lvl w:ilvl="0">
      <w:start w:val="3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1A4A8F"/>
    <w:multiLevelType w:val="hybridMultilevel"/>
    <w:tmpl w:val="0AF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2383A"/>
    <w:multiLevelType w:val="hybridMultilevel"/>
    <w:tmpl w:val="B322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56F31"/>
    <w:multiLevelType w:val="hybridMultilevel"/>
    <w:tmpl w:val="BF80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0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e7e1ee,#eae4f1,#ffecdc,#fff4eb,#ecf1f8,#e9eff7"/>
      <o:colormenu v:ext="edit" fillcolor="none" strokecolor="none [3213]"/>
    </o:shapedefaults>
    <o:shapelayout v:ext="edit">
      <o:idmap v:ext="edit" data="10"/>
      <o:rules v:ext="edit">
        <o:r id="V:Rule2" type="connector" idref="#_x0000_s10258"/>
      </o:rules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24000"/>
    <w:rsid w:val="00026E6F"/>
    <w:rsid w:val="00041246"/>
    <w:rsid w:val="000A24E2"/>
    <w:rsid w:val="000B52B8"/>
    <w:rsid w:val="000C119B"/>
    <w:rsid w:val="000E39C6"/>
    <w:rsid w:val="0010783E"/>
    <w:rsid w:val="001144E8"/>
    <w:rsid w:val="001469A4"/>
    <w:rsid w:val="00174A52"/>
    <w:rsid w:val="00177CFC"/>
    <w:rsid w:val="001A6A68"/>
    <w:rsid w:val="001B2B35"/>
    <w:rsid w:val="001D0678"/>
    <w:rsid w:val="001D35EE"/>
    <w:rsid w:val="001D4A5F"/>
    <w:rsid w:val="002110BB"/>
    <w:rsid w:val="002823D3"/>
    <w:rsid w:val="002843F2"/>
    <w:rsid w:val="00287F22"/>
    <w:rsid w:val="00291B8C"/>
    <w:rsid w:val="002D7466"/>
    <w:rsid w:val="003027C9"/>
    <w:rsid w:val="00316A99"/>
    <w:rsid w:val="0033620E"/>
    <w:rsid w:val="00351762"/>
    <w:rsid w:val="00351E37"/>
    <w:rsid w:val="003D5D40"/>
    <w:rsid w:val="003E2F4B"/>
    <w:rsid w:val="00412C07"/>
    <w:rsid w:val="004139E8"/>
    <w:rsid w:val="004242EF"/>
    <w:rsid w:val="0047560D"/>
    <w:rsid w:val="004A0F91"/>
    <w:rsid w:val="004E3501"/>
    <w:rsid w:val="004E7F2A"/>
    <w:rsid w:val="00524000"/>
    <w:rsid w:val="00557D86"/>
    <w:rsid w:val="00570B4E"/>
    <w:rsid w:val="005F3B33"/>
    <w:rsid w:val="00606705"/>
    <w:rsid w:val="006208D7"/>
    <w:rsid w:val="00637FFC"/>
    <w:rsid w:val="00643263"/>
    <w:rsid w:val="00664743"/>
    <w:rsid w:val="00676115"/>
    <w:rsid w:val="00683324"/>
    <w:rsid w:val="006B4781"/>
    <w:rsid w:val="00773B5E"/>
    <w:rsid w:val="0077405C"/>
    <w:rsid w:val="00781B4B"/>
    <w:rsid w:val="007A40D2"/>
    <w:rsid w:val="007C44A0"/>
    <w:rsid w:val="007E2FCB"/>
    <w:rsid w:val="007F2C18"/>
    <w:rsid w:val="00836CFE"/>
    <w:rsid w:val="0086559C"/>
    <w:rsid w:val="008855FC"/>
    <w:rsid w:val="008F66E1"/>
    <w:rsid w:val="00951DB4"/>
    <w:rsid w:val="009A1BFC"/>
    <w:rsid w:val="009B01F2"/>
    <w:rsid w:val="009C7506"/>
    <w:rsid w:val="00A137A2"/>
    <w:rsid w:val="00A14AA0"/>
    <w:rsid w:val="00A14AE7"/>
    <w:rsid w:val="00A75416"/>
    <w:rsid w:val="00AB0F49"/>
    <w:rsid w:val="00AE1D82"/>
    <w:rsid w:val="00B475A7"/>
    <w:rsid w:val="00B51280"/>
    <w:rsid w:val="00BC42E8"/>
    <w:rsid w:val="00BD6D73"/>
    <w:rsid w:val="00BE7CCC"/>
    <w:rsid w:val="00C0203E"/>
    <w:rsid w:val="00C107B1"/>
    <w:rsid w:val="00C22E2C"/>
    <w:rsid w:val="00C3714F"/>
    <w:rsid w:val="00C37C7B"/>
    <w:rsid w:val="00C42A7E"/>
    <w:rsid w:val="00C706C9"/>
    <w:rsid w:val="00C70D71"/>
    <w:rsid w:val="00CA6990"/>
    <w:rsid w:val="00CA7162"/>
    <w:rsid w:val="00CB3FA7"/>
    <w:rsid w:val="00D0017A"/>
    <w:rsid w:val="00D27620"/>
    <w:rsid w:val="00D5269A"/>
    <w:rsid w:val="00D566C9"/>
    <w:rsid w:val="00DA48CB"/>
    <w:rsid w:val="00DB1230"/>
    <w:rsid w:val="00DB5D87"/>
    <w:rsid w:val="00DB7612"/>
    <w:rsid w:val="00DD58E8"/>
    <w:rsid w:val="00E30F0E"/>
    <w:rsid w:val="00EE656D"/>
    <w:rsid w:val="00EF1AF8"/>
    <w:rsid w:val="00EF23B3"/>
    <w:rsid w:val="00EF3AA2"/>
    <w:rsid w:val="00F21F3A"/>
    <w:rsid w:val="00F5098D"/>
    <w:rsid w:val="00F52B96"/>
    <w:rsid w:val="00F5447B"/>
    <w:rsid w:val="00F95772"/>
    <w:rsid w:val="00FA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e7e1ee,#eae4f1,#ffecdc,#fff4eb,#ecf1f8,#e9eff7"/>
      <o:colormenu v:ext="edit" fillcolor="none" strokecolor="none [3213]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91"/>
    <w:pPr>
      <w:bidi/>
      <w:spacing w:after="200"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37"/>
  </w:style>
  <w:style w:type="paragraph" w:styleId="Footer">
    <w:name w:val="footer"/>
    <w:basedOn w:val="Normal"/>
    <w:link w:val="FooterChar"/>
    <w:uiPriority w:val="99"/>
    <w:semiHidden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E37"/>
  </w:style>
  <w:style w:type="paragraph" w:styleId="FootnoteText">
    <w:name w:val="footnote text"/>
    <w:basedOn w:val="Normal"/>
    <w:link w:val="FootnoteTextChar"/>
    <w:uiPriority w:val="99"/>
    <w:semiHidden/>
    <w:rsid w:val="00570B4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4E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rsid w:val="00570B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bi@tbzmed.ac.ir" TargetMode="External"/><Relationship Id="rId1" Type="http://schemas.openxmlformats.org/officeDocument/2006/relationships/hyperlink" Target="http://pbi.tbzmed.ac.i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4DMK3CIT\&#1585;&#1588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8422-5515-4634-9079-5507BEE1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رشد</Template>
  <TotalTime>5</TotalTime>
  <Pages>10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2014-02-12T20:46:00Z</cp:lastPrinted>
  <dcterms:created xsi:type="dcterms:W3CDTF">2015-12-06T06:56:00Z</dcterms:created>
  <dcterms:modified xsi:type="dcterms:W3CDTF">2015-12-06T07:01:00Z</dcterms:modified>
</cp:coreProperties>
</file>